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6277" w14:textId="031A84CA" w:rsidR="0082775A" w:rsidRPr="00500762" w:rsidRDefault="0082775A" w:rsidP="00821C68">
      <w:pPr>
        <w:ind w:left="12036"/>
        <w:rPr>
          <w:sz w:val="22"/>
          <w:szCs w:val="22"/>
        </w:rPr>
      </w:pPr>
      <w:r w:rsidRPr="00500762">
        <w:rPr>
          <w:sz w:val="22"/>
          <w:szCs w:val="22"/>
        </w:rPr>
        <w:t xml:space="preserve">Kielce, </w:t>
      </w:r>
      <w:r w:rsidR="00500762" w:rsidRPr="00500762">
        <w:rPr>
          <w:sz w:val="22"/>
          <w:szCs w:val="22"/>
        </w:rPr>
        <w:t>25</w:t>
      </w:r>
      <w:r w:rsidR="005936AB" w:rsidRPr="00500762">
        <w:rPr>
          <w:sz w:val="22"/>
          <w:szCs w:val="22"/>
        </w:rPr>
        <w:t xml:space="preserve"> października</w:t>
      </w:r>
      <w:r w:rsidR="00C02FDC" w:rsidRPr="00500762">
        <w:rPr>
          <w:sz w:val="22"/>
          <w:szCs w:val="22"/>
        </w:rPr>
        <w:t xml:space="preserve"> </w:t>
      </w:r>
      <w:r w:rsidRPr="00500762">
        <w:rPr>
          <w:sz w:val="22"/>
          <w:szCs w:val="22"/>
        </w:rPr>
        <w:t>202</w:t>
      </w:r>
      <w:r w:rsidR="00B11204" w:rsidRPr="00500762">
        <w:rPr>
          <w:sz w:val="22"/>
          <w:szCs w:val="22"/>
        </w:rPr>
        <w:t>4</w:t>
      </w:r>
      <w:r w:rsidRPr="00500762">
        <w:rPr>
          <w:sz w:val="22"/>
          <w:szCs w:val="22"/>
        </w:rPr>
        <w:t xml:space="preserve"> roku</w:t>
      </w:r>
    </w:p>
    <w:p w14:paraId="41673A89" w14:textId="77777777" w:rsidR="00C02FDC" w:rsidRPr="00500762" w:rsidRDefault="00C02FDC" w:rsidP="00C02FDC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03D624D" w14:textId="77777777" w:rsidR="00C02FDC" w:rsidRPr="00500762" w:rsidRDefault="00C02FDC" w:rsidP="00C02FDC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500762">
        <w:rPr>
          <w:b/>
          <w:spacing w:val="20"/>
          <w:sz w:val="22"/>
          <w:szCs w:val="22"/>
        </w:rPr>
        <w:t>IN</w:t>
      </w:r>
      <w:r w:rsidR="007836B9" w:rsidRPr="00500762">
        <w:rPr>
          <w:b/>
          <w:spacing w:val="20"/>
          <w:sz w:val="22"/>
          <w:szCs w:val="22"/>
        </w:rPr>
        <w:t>FORMACJA O ROZSTRZYGNIĘCIU KONKURSU OFERT</w:t>
      </w:r>
    </w:p>
    <w:p w14:paraId="3DF0F738" w14:textId="77777777" w:rsidR="00C02FDC" w:rsidRPr="00500762" w:rsidRDefault="00C02FDC" w:rsidP="00C02FDC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0C7FA8E0" w14:textId="6A8AC0F4" w:rsidR="003A0B0F" w:rsidRPr="00500762" w:rsidRDefault="0056584B" w:rsidP="00500762">
      <w:pPr>
        <w:rPr>
          <w:sz w:val="22"/>
          <w:szCs w:val="22"/>
        </w:rPr>
      </w:pPr>
      <w:r w:rsidRPr="00500762">
        <w:rPr>
          <w:sz w:val="22"/>
          <w:szCs w:val="22"/>
        </w:rPr>
        <w:t>Dotyczy</w:t>
      </w:r>
      <w:r w:rsidR="002640E2" w:rsidRPr="00500762">
        <w:rPr>
          <w:sz w:val="22"/>
          <w:szCs w:val="22"/>
        </w:rPr>
        <w:t>:</w:t>
      </w:r>
      <w:r w:rsidRPr="00500762">
        <w:rPr>
          <w:sz w:val="22"/>
          <w:szCs w:val="22"/>
        </w:rPr>
        <w:t xml:space="preserve"> </w:t>
      </w:r>
      <w:r w:rsidR="000F531F" w:rsidRPr="00500762">
        <w:rPr>
          <w:sz w:val="22"/>
          <w:szCs w:val="22"/>
        </w:rPr>
        <w:t xml:space="preserve">rozstrzygnięcia </w:t>
      </w:r>
      <w:r w:rsidRPr="00500762">
        <w:rPr>
          <w:sz w:val="22"/>
          <w:szCs w:val="22"/>
        </w:rPr>
        <w:t xml:space="preserve"> </w:t>
      </w:r>
      <w:r w:rsidR="003340D4" w:rsidRPr="00500762">
        <w:rPr>
          <w:sz w:val="22"/>
          <w:szCs w:val="22"/>
        </w:rPr>
        <w:t>konkursu ofert</w:t>
      </w:r>
      <w:r w:rsidR="002640E2" w:rsidRPr="00500762">
        <w:rPr>
          <w:sz w:val="22"/>
          <w:szCs w:val="22"/>
        </w:rPr>
        <w:t xml:space="preserve"> </w:t>
      </w:r>
      <w:r w:rsidR="0081492F" w:rsidRPr="00500762">
        <w:rPr>
          <w:sz w:val="22"/>
          <w:szCs w:val="22"/>
        </w:rPr>
        <w:t xml:space="preserve">na </w:t>
      </w:r>
      <w:r w:rsidR="00500762" w:rsidRPr="00500762">
        <w:rPr>
          <w:sz w:val="22"/>
          <w:szCs w:val="22"/>
        </w:rPr>
        <w:t>świadczenia zdrowotne polegające na pobieraniu krwi pacjentom zgłaszającym się do projektu przez 2 pielęgniarki/pielęgniarzy w ilości 80 godzin miesięcznie (po minimum 40 godzin każda) w Wojewódzkim Ośrodku Medycyny Pracy w Kielcach na potrzeby projektu „Profilaktyka Świętokrzyskich Pracowników”</w:t>
      </w:r>
      <w:r w:rsidR="002640E2" w:rsidRPr="00500762">
        <w:rPr>
          <w:sz w:val="22"/>
          <w:szCs w:val="22"/>
        </w:rPr>
        <w:t xml:space="preserve">. </w:t>
      </w:r>
      <w:r w:rsidR="00500762" w:rsidRPr="00500762">
        <w:rPr>
          <w:b/>
          <w:bCs/>
          <w:sz w:val="22"/>
          <w:szCs w:val="22"/>
          <w:lang w:val="x-none"/>
        </w:rPr>
        <w:t>(</w:t>
      </w:r>
      <w:r w:rsidR="00500762" w:rsidRPr="00500762">
        <w:rPr>
          <w:sz w:val="22"/>
          <w:szCs w:val="22"/>
          <w:lang w:val="x-none"/>
        </w:rPr>
        <w:t>Kod CPV 85121000-0 Usługi medyczne)</w:t>
      </w:r>
      <w:r w:rsidR="002640E2" w:rsidRPr="00500762">
        <w:rPr>
          <w:sz w:val="22"/>
          <w:szCs w:val="22"/>
          <w:lang w:val="x-none"/>
        </w:rPr>
        <w:t xml:space="preserve">, </w:t>
      </w:r>
      <w:r w:rsidR="002640E2" w:rsidRPr="00500762">
        <w:rPr>
          <w:sz w:val="22"/>
          <w:szCs w:val="22"/>
        </w:rPr>
        <w:t>k</w:t>
      </w:r>
      <w:r w:rsidRPr="00500762">
        <w:rPr>
          <w:sz w:val="22"/>
          <w:szCs w:val="22"/>
        </w:rPr>
        <w:t>tóre odbyło się w dniu:</w:t>
      </w:r>
      <w:r w:rsidR="00594073" w:rsidRPr="00500762">
        <w:rPr>
          <w:sz w:val="22"/>
          <w:szCs w:val="22"/>
        </w:rPr>
        <w:t xml:space="preserve"> </w:t>
      </w:r>
      <w:r w:rsidRPr="00500762">
        <w:rPr>
          <w:bCs/>
          <w:sz w:val="22"/>
          <w:szCs w:val="22"/>
        </w:rPr>
        <w:t>202</w:t>
      </w:r>
      <w:r w:rsidR="00A55796" w:rsidRPr="00500762">
        <w:rPr>
          <w:bCs/>
          <w:sz w:val="22"/>
          <w:szCs w:val="22"/>
        </w:rPr>
        <w:t>4</w:t>
      </w:r>
      <w:r w:rsidRPr="00500762">
        <w:rPr>
          <w:bCs/>
          <w:sz w:val="22"/>
          <w:szCs w:val="22"/>
        </w:rPr>
        <w:t>-</w:t>
      </w:r>
      <w:r w:rsidR="005936AB" w:rsidRPr="00500762">
        <w:rPr>
          <w:bCs/>
          <w:sz w:val="22"/>
          <w:szCs w:val="22"/>
        </w:rPr>
        <w:t>10</w:t>
      </w:r>
      <w:r w:rsidRPr="00500762">
        <w:rPr>
          <w:bCs/>
          <w:sz w:val="22"/>
          <w:szCs w:val="22"/>
        </w:rPr>
        <w:t>-</w:t>
      </w:r>
      <w:r w:rsidR="00500762" w:rsidRPr="00500762">
        <w:rPr>
          <w:bCs/>
          <w:sz w:val="22"/>
          <w:szCs w:val="22"/>
        </w:rPr>
        <w:t>25.</w:t>
      </w:r>
    </w:p>
    <w:tbl>
      <w:tblPr>
        <w:tblStyle w:val="Tabela-Siatka"/>
        <w:tblW w:w="15593" w:type="dxa"/>
        <w:tblInd w:w="-289" w:type="dxa"/>
        <w:tblLook w:val="04A0" w:firstRow="1" w:lastRow="0" w:firstColumn="1" w:lastColumn="0" w:noHBand="0" w:noVBand="1"/>
      </w:tblPr>
      <w:tblGrid>
        <w:gridCol w:w="591"/>
        <w:gridCol w:w="2195"/>
        <w:gridCol w:w="2087"/>
        <w:gridCol w:w="1487"/>
        <w:gridCol w:w="2288"/>
        <w:gridCol w:w="1984"/>
        <w:gridCol w:w="1843"/>
        <w:gridCol w:w="3118"/>
      </w:tblGrid>
      <w:tr w:rsidR="00500762" w:rsidRPr="00CE729B" w14:paraId="6D3E142B" w14:textId="77777777" w:rsidTr="00500762">
        <w:tc>
          <w:tcPr>
            <w:tcW w:w="591" w:type="dxa"/>
            <w:vAlign w:val="center"/>
          </w:tcPr>
          <w:p w14:paraId="78387845" w14:textId="77777777" w:rsidR="00500762" w:rsidRPr="00CE729B" w:rsidRDefault="00500762" w:rsidP="005C6F29">
            <w:pPr>
              <w:spacing w:before="120" w:after="120" w:line="264" w:lineRule="auto"/>
              <w:ind w:left="-104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2195" w:type="dxa"/>
            <w:vAlign w:val="center"/>
          </w:tcPr>
          <w:p w14:paraId="296AF7F6" w14:textId="77777777" w:rsidR="00500762" w:rsidRPr="00CE729B" w:rsidRDefault="00500762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2087" w:type="dxa"/>
            <w:vAlign w:val="center"/>
          </w:tcPr>
          <w:p w14:paraId="07B76CD1" w14:textId="77777777" w:rsidR="00500762" w:rsidRPr="00CE729B" w:rsidRDefault="00500762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487" w:type="dxa"/>
            <w:vAlign w:val="center"/>
          </w:tcPr>
          <w:p w14:paraId="22D6363D" w14:textId="77777777" w:rsidR="00500762" w:rsidRPr="00CE729B" w:rsidRDefault="00500762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Stawka za udzielenie świadczenia</w:t>
            </w:r>
          </w:p>
        </w:tc>
        <w:tc>
          <w:tcPr>
            <w:tcW w:w="2288" w:type="dxa"/>
          </w:tcPr>
          <w:p w14:paraId="0EEB915D" w14:textId="77777777" w:rsidR="00500762" w:rsidRPr="00CE729B" w:rsidRDefault="00500762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9B">
              <w:rPr>
                <w:rFonts w:ascii="Times New Roman" w:hAnsi="Times New Roman" w:cs="Times New Roman"/>
                <w:sz w:val="20"/>
                <w:szCs w:val="20"/>
              </w:rPr>
              <w:t>Jakość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7E345008" w14:textId="77777777" w:rsidR="00500762" w:rsidRPr="00CE729B" w:rsidRDefault="00500762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Dostępność</w:t>
            </w:r>
          </w:p>
        </w:tc>
        <w:tc>
          <w:tcPr>
            <w:tcW w:w="1843" w:type="dxa"/>
          </w:tcPr>
          <w:p w14:paraId="37EF4C67" w14:textId="77777777" w:rsidR="00500762" w:rsidRPr="00CE729B" w:rsidRDefault="00500762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Kompleksowość</w:t>
            </w:r>
          </w:p>
        </w:tc>
        <w:tc>
          <w:tcPr>
            <w:tcW w:w="3118" w:type="dxa"/>
          </w:tcPr>
          <w:p w14:paraId="7252CAE1" w14:textId="77777777" w:rsidR="00500762" w:rsidRPr="00CE729B" w:rsidRDefault="00500762" w:rsidP="005C6F29">
            <w:pPr>
              <w:pStyle w:val="Akapitzlist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Ciągłość</w:t>
            </w:r>
          </w:p>
        </w:tc>
      </w:tr>
      <w:tr w:rsidR="00500762" w:rsidRPr="00CE729B" w14:paraId="0CDF1A0C" w14:textId="77777777" w:rsidTr="00500762">
        <w:trPr>
          <w:trHeight w:val="1404"/>
        </w:trPr>
        <w:tc>
          <w:tcPr>
            <w:tcW w:w="591" w:type="dxa"/>
            <w:vAlign w:val="center"/>
          </w:tcPr>
          <w:p w14:paraId="0198AE56" w14:textId="77777777" w:rsidR="00500762" w:rsidRPr="00CE729B" w:rsidRDefault="00500762" w:rsidP="007267E0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vAlign w:val="center"/>
          </w:tcPr>
          <w:p w14:paraId="5964BE55" w14:textId="77777777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Ewa Pabian</w:t>
            </w:r>
          </w:p>
        </w:tc>
        <w:tc>
          <w:tcPr>
            <w:tcW w:w="2087" w:type="dxa"/>
            <w:vAlign w:val="center"/>
          </w:tcPr>
          <w:p w14:paraId="1195C1CD" w14:textId="32AF235D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Chodkiewicza 46</w:t>
            </w:r>
            <w:r w:rsidR="007267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25-128 Kielce</w:t>
            </w:r>
          </w:p>
        </w:tc>
        <w:tc>
          <w:tcPr>
            <w:tcW w:w="1487" w:type="dxa"/>
            <w:vAlign w:val="center"/>
          </w:tcPr>
          <w:p w14:paraId="3938A07A" w14:textId="3DE5A092" w:rsidR="00500762" w:rsidRPr="00CE729B" w:rsidRDefault="00500762" w:rsidP="007267E0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2288" w:type="dxa"/>
            <w:vAlign w:val="center"/>
          </w:tcPr>
          <w:p w14:paraId="4C713B57" w14:textId="56F0F651" w:rsidR="00500762" w:rsidRDefault="00500762" w:rsidP="007267E0">
            <w:pPr>
              <w:spacing w:line="276" w:lineRule="auto"/>
              <w:ind w:left="165" w:hanging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6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 doświadczenia</w:t>
            </w:r>
          </w:p>
          <w:p w14:paraId="486B0228" w14:textId="77777777" w:rsidR="00500762" w:rsidRDefault="00500762" w:rsidP="007267E0">
            <w:pPr>
              <w:spacing w:line="276" w:lineRule="auto"/>
              <w:ind w:left="165" w:hanging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jako pielęgniarka</w:t>
            </w:r>
          </w:p>
          <w:p w14:paraId="2EFE5C56" w14:textId="12B48061" w:rsidR="00500762" w:rsidRPr="00500762" w:rsidRDefault="00500762" w:rsidP="007267E0">
            <w:pPr>
              <w:spacing w:line="276" w:lineRule="auto"/>
              <w:ind w:left="165" w:hanging="1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pkt</w:t>
            </w:r>
          </w:p>
        </w:tc>
        <w:tc>
          <w:tcPr>
            <w:tcW w:w="1984" w:type="dxa"/>
            <w:vAlign w:val="center"/>
          </w:tcPr>
          <w:p w14:paraId="6F292003" w14:textId="77777777" w:rsidR="00500762" w:rsidRPr="00122ED3" w:rsidRDefault="00500762" w:rsidP="007267E0">
            <w:pPr>
              <w:pStyle w:val="Akapitzlist"/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3">
              <w:rPr>
                <w:rFonts w:ascii="Times New Roman" w:hAnsi="Times New Roman" w:cs="Times New Roman"/>
                <w:sz w:val="20"/>
                <w:szCs w:val="20"/>
              </w:rPr>
              <w:t>Oferent zobowiązał się do realizacji przedmiotu zamówienia</w:t>
            </w:r>
          </w:p>
          <w:p w14:paraId="17BE0BF4" w14:textId="7FF07B89" w:rsidR="00500762" w:rsidRPr="00500762" w:rsidRDefault="00500762" w:rsidP="007267E0">
            <w:pPr>
              <w:pStyle w:val="Akapitzlist"/>
              <w:ind w:left="-5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3">
              <w:rPr>
                <w:rFonts w:ascii="Times New Roman" w:hAnsi="Times New Roman" w:cs="Times New Roman"/>
                <w:sz w:val="20"/>
                <w:szCs w:val="20"/>
              </w:rPr>
              <w:t>w sytuacjach nagłych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pkt</w:t>
            </w:r>
          </w:p>
        </w:tc>
        <w:tc>
          <w:tcPr>
            <w:tcW w:w="1843" w:type="dxa"/>
            <w:vAlign w:val="center"/>
          </w:tcPr>
          <w:p w14:paraId="70DD42AA" w14:textId="119031AB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Oferent zatrudniony jest w placówce służby zdrowia finansowanej ze środków publicznych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</w:t>
            </w:r>
          </w:p>
        </w:tc>
        <w:tc>
          <w:tcPr>
            <w:tcW w:w="3118" w:type="dxa"/>
            <w:vAlign w:val="center"/>
          </w:tcPr>
          <w:p w14:paraId="73536858" w14:textId="77777777" w:rsidR="00500762" w:rsidRPr="0006352E" w:rsidRDefault="00500762" w:rsidP="007267E0">
            <w:pPr>
              <w:pStyle w:val="Akapitzli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Oferent w dniu złożenia oferty realizuje usługi pielęgniarskie w ramach zakresu, </w:t>
            </w:r>
          </w:p>
          <w:p w14:paraId="61D6EA15" w14:textId="4EB582EF" w:rsidR="00500762" w:rsidRPr="00500762" w:rsidRDefault="00500762" w:rsidP="007267E0">
            <w:pPr>
              <w:pStyle w:val="Akapitzlist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którego dotyczy postępowanie na podstawie umowy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z WOMP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</w:t>
            </w:r>
          </w:p>
        </w:tc>
      </w:tr>
      <w:tr w:rsidR="00500762" w:rsidRPr="00CE729B" w14:paraId="4FAD2FA4" w14:textId="77777777" w:rsidTr="00500762">
        <w:trPr>
          <w:trHeight w:val="971"/>
        </w:trPr>
        <w:tc>
          <w:tcPr>
            <w:tcW w:w="591" w:type="dxa"/>
            <w:vAlign w:val="center"/>
          </w:tcPr>
          <w:p w14:paraId="65F6FFD8" w14:textId="77777777" w:rsidR="00500762" w:rsidRPr="00CE729B" w:rsidRDefault="00500762" w:rsidP="007267E0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5" w:type="dxa"/>
            <w:vAlign w:val="center"/>
          </w:tcPr>
          <w:p w14:paraId="4FC1F83B" w14:textId="77777777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Grażyna Obara-Gronostaj</w:t>
            </w:r>
          </w:p>
        </w:tc>
        <w:tc>
          <w:tcPr>
            <w:tcW w:w="2087" w:type="dxa"/>
            <w:vAlign w:val="center"/>
          </w:tcPr>
          <w:p w14:paraId="050FBAB3" w14:textId="20CD85CB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3-go Maja 10</w:t>
            </w:r>
            <w:r w:rsidR="007267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26-010 Bodzentyn</w:t>
            </w:r>
          </w:p>
        </w:tc>
        <w:tc>
          <w:tcPr>
            <w:tcW w:w="1487" w:type="dxa"/>
            <w:vAlign w:val="center"/>
          </w:tcPr>
          <w:p w14:paraId="477A2A69" w14:textId="1FD91D7D" w:rsidR="00500762" w:rsidRPr="00CE729B" w:rsidRDefault="00500762" w:rsidP="007267E0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zł za godzinę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2288" w:type="dxa"/>
            <w:vAlign w:val="center"/>
          </w:tcPr>
          <w:p w14:paraId="59C4E307" w14:textId="5660317D" w:rsidR="00500762" w:rsidRDefault="003160DA" w:rsidP="007267E0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00762">
              <w:rPr>
                <w:rFonts w:ascii="Times New Roman" w:hAnsi="Times New Roman" w:cs="Times New Roman"/>
                <w:sz w:val="20"/>
                <w:szCs w:val="20"/>
              </w:rPr>
              <w:t xml:space="preserve"> lat doświadczenia </w:t>
            </w:r>
          </w:p>
          <w:p w14:paraId="7387EC23" w14:textId="77777777" w:rsidR="00500762" w:rsidRDefault="00500762" w:rsidP="007267E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jako pielęgniarka</w:t>
            </w:r>
          </w:p>
          <w:p w14:paraId="71465E94" w14:textId="09DFA8BF" w:rsidR="00500762" w:rsidRPr="00500762" w:rsidRDefault="00500762" w:rsidP="007267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1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984" w:type="dxa"/>
            <w:vAlign w:val="center"/>
          </w:tcPr>
          <w:p w14:paraId="33A74835" w14:textId="6AC792B1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Oferent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zobowiązał się do </w:t>
            </w: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 xml:space="preserve">realizacji przedmiotu 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3860">
              <w:rPr>
                <w:rFonts w:ascii="Times New Roman" w:hAnsi="Times New Roman" w:cs="Times New Roman"/>
                <w:sz w:val="20"/>
                <w:szCs w:val="20"/>
              </w:rPr>
              <w:t>w sytuacjach nagłych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pkt</w:t>
            </w:r>
          </w:p>
        </w:tc>
        <w:tc>
          <w:tcPr>
            <w:tcW w:w="1843" w:type="dxa"/>
            <w:vAlign w:val="center"/>
          </w:tcPr>
          <w:p w14:paraId="3389D738" w14:textId="267F5049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Oferent zatrudniony jest w placówce służby zdrowia finansowanej ze środków publicznych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</w:t>
            </w:r>
          </w:p>
        </w:tc>
        <w:tc>
          <w:tcPr>
            <w:tcW w:w="3118" w:type="dxa"/>
            <w:vAlign w:val="center"/>
          </w:tcPr>
          <w:p w14:paraId="4A126180" w14:textId="77777777" w:rsidR="00500762" w:rsidRPr="0006352E" w:rsidRDefault="00500762" w:rsidP="007267E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Oferent w dniu złożenia oferty realizuje usługi pielęgniarskie w ramach zakresu, </w:t>
            </w:r>
          </w:p>
          <w:p w14:paraId="3E334364" w14:textId="5FBDDCD5" w:rsidR="00500762" w:rsidRPr="00CE729B" w:rsidRDefault="00500762" w:rsidP="007267E0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 xml:space="preserve">którego dotyczy postępowanie na podstawie umowy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352E">
              <w:rPr>
                <w:rFonts w:ascii="Times New Roman" w:hAnsi="Times New Roman" w:cs="Times New Roman"/>
                <w:sz w:val="20"/>
                <w:szCs w:val="20"/>
              </w:rPr>
              <w:t>z WOMP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0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</w:t>
            </w:r>
          </w:p>
        </w:tc>
      </w:tr>
    </w:tbl>
    <w:p w14:paraId="4F689B1F" w14:textId="77777777" w:rsidR="00500762" w:rsidRDefault="00500762" w:rsidP="0082775A">
      <w:pPr>
        <w:rPr>
          <w:b/>
          <w:bCs/>
          <w:sz w:val="22"/>
          <w:szCs w:val="22"/>
        </w:rPr>
      </w:pPr>
    </w:p>
    <w:p w14:paraId="1544037C" w14:textId="22194545" w:rsidR="009D6553" w:rsidRPr="00EA45AD" w:rsidRDefault="009D6553" w:rsidP="0082775A">
      <w:pPr>
        <w:rPr>
          <w:b/>
          <w:sz w:val="22"/>
          <w:szCs w:val="22"/>
        </w:rPr>
      </w:pPr>
      <w:r w:rsidRPr="00EA45AD">
        <w:rPr>
          <w:b/>
          <w:sz w:val="22"/>
          <w:szCs w:val="22"/>
        </w:rPr>
        <w:t>Umow</w:t>
      </w:r>
      <w:r w:rsidR="002640E2" w:rsidRPr="00EA45AD">
        <w:rPr>
          <w:b/>
          <w:sz w:val="22"/>
          <w:szCs w:val="22"/>
        </w:rPr>
        <w:t>ę</w:t>
      </w:r>
      <w:r w:rsidRPr="00EA45AD">
        <w:rPr>
          <w:b/>
          <w:sz w:val="22"/>
          <w:szCs w:val="22"/>
        </w:rPr>
        <w:t xml:space="preserve"> można zawrzeć p</w:t>
      </w:r>
      <w:r w:rsidR="00BD11E9" w:rsidRPr="00EA45AD">
        <w:rPr>
          <w:b/>
          <w:sz w:val="22"/>
          <w:szCs w:val="22"/>
        </w:rPr>
        <w:t>o upływie 7 dni od daty ogłoszenia o rozstrzygnięciu postępowania,</w:t>
      </w:r>
      <w:r w:rsidR="003340D4" w:rsidRPr="00EA45AD">
        <w:rPr>
          <w:b/>
          <w:sz w:val="22"/>
          <w:szCs w:val="22"/>
        </w:rPr>
        <w:t xml:space="preserve"> </w:t>
      </w:r>
      <w:r w:rsidR="00BD11E9" w:rsidRPr="00EA45AD">
        <w:rPr>
          <w:b/>
          <w:sz w:val="22"/>
          <w:szCs w:val="22"/>
        </w:rPr>
        <w:t xml:space="preserve">tj. od </w:t>
      </w:r>
      <w:r w:rsidR="00500762">
        <w:rPr>
          <w:b/>
          <w:sz w:val="22"/>
          <w:szCs w:val="22"/>
        </w:rPr>
        <w:t>4 listopada</w:t>
      </w:r>
      <w:r w:rsidR="00BD11E9" w:rsidRPr="00EA45AD">
        <w:rPr>
          <w:b/>
          <w:sz w:val="22"/>
          <w:szCs w:val="22"/>
        </w:rPr>
        <w:t xml:space="preserve"> 2024 r.</w:t>
      </w:r>
    </w:p>
    <w:p w14:paraId="4C16DDC2" w14:textId="77777777" w:rsidR="00A70507" w:rsidRDefault="00A70507" w:rsidP="0082775A">
      <w:pPr>
        <w:rPr>
          <w:rFonts w:ascii="Verdana" w:hAnsi="Verdana"/>
          <w:b/>
          <w:sz w:val="16"/>
          <w:szCs w:val="16"/>
        </w:rPr>
      </w:pPr>
    </w:p>
    <w:p w14:paraId="6A0C6678" w14:textId="0FBAEAB0" w:rsidR="00C02FDC" w:rsidRPr="0017755B" w:rsidRDefault="00C168C1" w:rsidP="0082775A">
      <w:pPr>
        <w:rPr>
          <w:b/>
          <w:sz w:val="22"/>
          <w:szCs w:val="22"/>
        </w:rPr>
      </w:pPr>
      <w:r w:rsidRPr="0017755B">
        <w:rPr>
          <w:b/>
          <w:sz w:val="22"/>
          <w:szCs w:val="22"/>
        </w:rPr>
        <w:t>P</w:t>
      </w:r>
      <w:r w:rsidR="00C02FDC" w:rsidRPr="0017755B">
        <w:rPr>
          <w:b/>
          <w:sz w:val="22"/>
          <w:szCs w:val="22"/>
        </w:rPr>
        <w:t>odpisy członków komisji:</w:t>
      </w:r>
    </w:p>
    <w:p w14:paraId="78C3EAFF" w14:textId="77777777" w:rsidR="006377FB" w:rsidRPr="0017755B" w:rsidRDefault="006377FB" w:rsidP="0082775A">
      <w:pPr>
        <w:rPr>
          <w:b/>
          <w:sz w:val="22"/>
          <w:szCs w:val="22"/>
        </w:rPr>
      </w:pPr>
    </w:p>
    <w:p w14:paraId="0F1B3DF0" w14:textId="238D7E65" w:rsidR="00C02FDC" w:rsidRPr="0017755B" w:rsidRDefault="00C02FDC" w:rsidP="0082775A">
      <w:pPr>
        <w:rPr>
          <w:b/>
          <w:sz w:val="22"/>
          <w:szCs w:val="22"/>
        </w:rPr>
      </w:pPr>
      <w:r w:rsidRPr="0017755B">
        <w:rPr>
          <w:b/>
          <w:sz w:val="22"/>
          <w:szCs w:val="22"/>
        </w:rPr>
        <w:t>1</w:t>
      </w:r>
      <w:r w:rsidR="004A3C53" w:rsidRPr="0017755B">
        <w:rPr>
          <w:b/>
          <w:sz w:val="22"/>
          <w:szCs w:val="22"/>
        </w:rPr>
        <w:t>.</w:t>
      </w:r>
      <w:r w:rsidR="002640E2" w:rsidRPr="0017755B">
        <w:rPr>
          <w:b/>
          <w:sz w:val="22"/>
          <w:szCs w:val="22"/>
        </w:rPr>
        <w:t>Anna Misztal</w:t>
      </w:r>
      <w:r w:rsidR="00AE23C0" w:rsidRPr="0017755B">
        <w:rPr>
          <w:b/>
          <w:sz w:val="22"/>
          <w:szCs w:val="22"/>
        </w:rPr>
        <w:t xml:space="preserve"> </w:t>
      </w:r>
      <w:r w:rsidR="004A3C53" w:rsidRPr="0017755B">
        <w:rPr>
          <w:b/>
          <w:sz w:val="22"/>
          <w:szCs w:val="22"/>
        </w:rPr>
        <w:t>-</w:t>
      </w:r>
      <w:r w:rsidR="00A70507" w:rsidRPr="0017755B">
        <w:rPr>
          <w:b/>
          <w:sz w:val="22"/>
          <w:szCs w:val="22"/>
        </w:rPr>
        <w:t xml:space="preserve">                            </w:t>
      </w:r>
      <w:r w:rsidR="004A3C53" w:rsidRPr="0017755B">
        <w:rPr>
          <w:b/>
          <w:sz w:val="22"/>
          <w:szCs w:val="22"/>
        </w:rPr>
        <w:t>………………………………….</w:t>
      </w:r>
    </w:p>
    <w:p w14:paraId="2323D90F" w14:textId="77777777" w:rsidR="006377FB" w:rsidRPr="0017755B" w:rsidRDefault="006377FB" w:rsidP="0082775A">
      <w:pPr>
        <w:rPr>
          <w:b/>
          <w:sz w:val="22"/>
          <w:szCs w:val="22"/>
        </w:rPr>
      </w:pPr>
    </w:p>
    <w:p w14:paraId="314AE91F" w14:textId="7C12BE32" w:rsidR="00CD3AB9" w:rsidRPr="0017755B" w:rsidRDefault="00C02FDC" w:rsidP="0082775A">
      <w:pPr>
        <w:rPr>
          <w:b/>
          <w:sz w:val="22"/>
          <w:szCs w:val="22"/>
        </w:rPr>
      </w:pPr>
      <w:r w:rsidRPr="0017755B">
        <w:rPr>
          <w:b/>
          <w:sz w:val="22"/>
          <w:szCs w:val="22"/>
        </w:rPr>
        <w:t>2</w:t>
      </w:r>
      <w:r w:rsidR="004A3C53" w:rsidRPr="0017755B">
        <w:rPr>
          <w:b/>
          <w:sz w:val="22"/>
          <w:szCs w:val="22"/>
        </w:rPr>
        <w:t>.</w:t>
      </w:r>
      <w:r w:rsidR="002856D0" w:rsidRPr="0017755B">
        <w:rPr>
          <w:b/>
          <w:sz w:val="22"/>
          <w:szCs w:val="22"/>
        </w:rPr>
        <w:t>Katarzyn</w:t>
      </w:r>
      <w:r w:rsidR="002640E2" w:rsidRPr="0017755B">
        <w:rPr>
          <w:b/>
          <w:sz w:val="22"/>
          <w:szCs w:val="22"/>
        </w:rPr>
        <w:t>a Przemirska</w:t>
      </w:r>
      <w:r w:rsidR="00A70507" w:rsidRPr="0017755B">
        <w:rPr>
          <w:b/>
          <w:sz w:val="22"/>
          <w:szCs w:val="22"/>
        </w:rPr>
        <w:t xml:space="preserve"> </w:t>
      </w:r>
      <w:r w:rsidR="00AE23C0" w:rsidRPr="0017755B">
        <w:rPr>
          <w:b/>
          <w:sz w:val="22"/>
          <w:szCs w:val="22"/>
        </w:rPr>
        <w:t xml:space="preserve">-    </w:t>
      </w:r>
      <w:r w:rsidR="00A70507" w:rsidRPr="0017755B">
        <w:rPr>
          <w:b/>
          <w:sz w:val="22"/>
          <w:szCs w:val="22"/>
        </w:rPr>
        <w:t xml:space="preserve"> </w:t>
      </w:r>
      <w:r w:rsidR="004E3097" w:rsidRPr="0017755B">
        <w:rPr>
          <w:b/>
          <w:sz w:val="22"/>
          <w:szCs w:val="22"/>
        </w:rPr>
        <w:tab/>
        <w:t xml:space="preserve">  </w:t>
      </w:r>
      <w:r w:rsidR="004A3C53" w:rsidRPr="0017755B">
        <w:rPr>
          <w:b/>
          <w:sz w:val="22"/>
          <w:szCs w:val="22"/>
        </w:rPr>
        <w:t>…………………………</w:t>
      </w:r>
      <w:r w:rsidR="00A70507" w:rsidRPr="0017755B">
        <w:rPr>
          <w:b/>
          <w:sz w:val="22"/>
          <w:szCs w:val="22"/>
        </w:rPr>
        <w:t>……...</w:t>
      </w:r>
      <w:r w:rsidR="003160DA">
        <w:rPr>
          <w:b/>
          <w:sz w:val="22"/>
          <w:szCs w:val="22"/>
        </w:rPr>
        <w:tab/>
      </w:r>
      <w:r w:rsidR="003160DA">
        <w:rPr>
          <w:b/>
          <w:sz w:val="22"/>
          <w:szCs w:val="22"/>
        </w:rPr>
        <w:tab/>
      </w:r>
      <w:r w:rsidR="003160DA">
        <w:rPr>
          <w:b/>
          <w:sz w:val="22"/>
          <w:szCs w:val="22"/>
        </w:rPr>
        <w:tab/>
      </w:r>
      <w:r w:rsidR="003160DA">
        <w:rPr>
          <w:b/>
          <w:sz w:val="22"/>
          <w:szCs w:val="22"/>
        </w:rPr>
        <w:tab/>
      </w:r>
      <w:r w:rsidR="003160DA">
        <w:rPr>
          <w:b/>
          <w:sz w:val="22"/>
          <w:szCs w:val="22"/>
        </w:rPr>
        <w:tab/>
      </w:r>
      <w:r w:rsidR="003160DA">
        <w:rPr>
          <w:b/>
          <w:sz w:val="22"/>
          <w:szCs w:val="22"/>
        </w:rPr>
        <w:tab/>
      </w:r>
      <w:r w:rsidR="003160DA">
        <w:rPr>
          <w:b/>
          <w:sz w:val="22"/>
          <w:szCs w:val="22"/>
        </w:rPr>
        <w:tab/>
      </w:r>
      <w:r w:rsidR="003160DA">
        <w:rPr>
          <w:b/>
          <w:sz w:val="22"/>
          <w:szCs w:val="22"/>
        </w:rPr>
        <w:tab/>
      </w:r>
      <w:r w:rsidR="003160DA">
        <w:rPr>
          <w:b/>
        </w:rPr>
        <w:t>Zatwierdzam:</w:t>
      </w:r>
    </w:p>
    <w:p w14:paraId="21DE077B" w14:textId="77777777" w:rsidR="00D90EF0" w:rsidRPr="0017755B" w:rsidRDefault="00D90EF0" w:rsidP="0082775A">
      <w:pPr>
        <w:rPr>
          <w:b/>
          <w:sz w:val="22"/>
          <w:szCs w:val="22"/>
        </w:rPr>
      </w:pPr>
    </w:p>
    <w:p w14:paraId="5DD1BC85" w14:textId="6FFED658" w:rsidR="00C02FDC" w:rsidRPr="0017755B" w:rsidRDefault="00C02FDC" w:rsidP="0082775A">
      <w:pPr>
        <w:rPr>
          <w:b/>
          <w:sz w:val="22"/>
          <w:szCs w:val="22"/>
        </w:rPr>
      </w:pPr>
      <w:r w:rsidRPr="0017755B">
        <w:rPr>
          <w:b/>
          <w:sz w:val="22"/>
          <w:szCs w:val="22"/>
        </w:rPr>
        <w:t>3</w:t>
      </w:r>
      <w:r w:rsidR="004A3C53" w:rsidRPr="0017755B">
        <w:rPr>
          <w:b/>
          <w:sz w:val="22"/>
          <w:szCs w:val="22"/>
        </w:rPr>
        <w:t>.</w:t>
      </w:r>
      <w:r w:rsidR="002640E2" w:rsidRPr="0017755B">
        <w:rPr>
          <w:b/>
          <w:sz w:val="22"/>
          <w:szCs w:val="22"/>
        </w:rPr>
        <w:t>Iwona Putowska</w:t>
      </w:r>
      <w:r w:rsidR="004A3C53" w:rsidRPr="0017755B">
        <w:rPr>
          <w:b/>
          <w:sz w:val="22"/>
          <w:szCs w:val="22"/>
        </w:rPr>
        <w:t>-</w:t>
      </w:r>
      <w:r w:rsidR="00A70507" w:rsidRPr="0017755B">
        <w:rPr>
          <w:b/>
          <w:sz w:val="22"/>
          <w:szCs w:val="22"/>
        </w:rPr>
        <w:t xml:space="preserve">                 </w:t>
      </w:r>
      <w:r w:rsidR="004E3097" w:rsidRPr="0017755B">
        <w:rPr>
          <w:b/>
          <w:sz w:val="22"/>
          <w:szCs w:val="22"/>
        </w:rPr>
        <w:t xml:space="preserve">   </w:t>
      </w:r>
      <w:r w:rsidR="00A70507" w:rsidRPr="0017755B">
        <w:rPr>
          <w:b/>
          <w:sz w:val="22"/>
          <w:szCs w:val="22"/>
        </w:rPr>
        <w:t xml:space="preserve">  </w:t>
      </w:r>
      <w:r w:rsidR="004A3C53" w:rsidRPr="0017755B">
        <w:rPr>
          <w:b/>
          <w:sz w:val="22"/>
          <w:szCs w:val="22"/>
        </w:rPr>
        <w:t>……………………………</w:t>
      </w:r>
      <w:r w:rsidR="00A70507" w:rsidRPr="0017755B">
        <w:rPr>
          <w:b/>
          <w:sz w:val="22"/>
          <w:szCs w:val="22"/>
        </w:rPr>
        <w:t>……</w:t>
      </w:r>
    </w:p>
    <w:p w14:paraId="0315748E" w14:textId="77777777" w:rsidR="00A70507" w:rsidRPr="0017755B" w:rsidRDefault="00A70507" w:rsidP="0082775A">
      <w:pPr>
        <w:rPr>
          <w:b/>
          <w:sz w:val="22"/>
          <w:szCs w:val="22"/>
        </w:rPr>
      </w:pPr>
    </w:p>
    <w:p w14:paraId="523A150E" w14:textId="2F9AC682" w:rsidR="0082775A" w:rsidRDefault="00A70507" w:rsidP="00EA45AD">
      <w:pPr>
        <w:rPr>
          <w:b/>
        </w:rPr>
      </w:pPr>
      <w:r w:rsidRPr="0017755B">
        <w:rPr>
          <w:b/>
          <w:sz w:val="22"/>
          <w:szCs w:val="22"/>
        </w:rPr>
        <w:t>4.</w:t>
      </w:r>
      <w:r w:rsidR="002640E2" w:rsidRPr="0017755B">
        <w:rPr>
          <w:b/>
          <w:sz w:val="22"/>
          <w:szCs w:val="22"/>
        </w:rPr>
        <w:t>Dariusz Szczepańczyk</w:t>
      </w:r>
      <w:r w:rsidRPr="0017755B">
        <w:rPr>
          <w:b/>
          <w:sz w:val="22"/>
          <w:szCs w:val="22"/>
        </w:rPr>
        <w:t xml:space="preserve"> -            ………………………………….</w:t>
      </w:r>
      <w:r>
        <w:rPr>
          <w:b/>
        </w:rPr>
        <w:t xml:space="preserve">                            </w:t>
      </w:r>
      <w:r w:rsidR="00A5430B">
        <w:rPr>
          <w:b/>
        </w:rPr>
        <w:t xml:space="preserve">                                                    </w:t>
      </w:r>
    </w:p>
    <w:sectPr w:rsidR="0082775A" w:rsidSect="005F27E0">
      <w:footerReference w:type="even" r:id="rId8"/>
      <w:footerReference w:type="default" r:id="rId9"/>
      <w:headerReference w:type="first" r:id="rId10"/>
      <w:pgSz w:w="16838" w:h="11906" w:orient="landscape"/>
      <w:pgMar w:top="720" w:right="720" w:bottom="426" w:left="720" w:header="284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6C6C" w14:textId="77777777" w:rsidR="00DB1688" w:rsidRDefault="00DB1688">
      <w:r>
        <w:separator/>
      </w:r>
    </w:p>
  </w:endnote>
  <w:endnote w:type="continuationSeparator" w:id="0">
    <w:p w14:paraId="2249011F" w14:textId="77777777" w:rsidR="00DB1688" w:rsidRDefault="00DB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4D1" w14:textId="77777777" w:rsidR="00F65088" w:rsidRPr="00F65088" w:rsidRDefault="00F65088">
    <w:pPr>
      <w:pStyle w:val="Stopka"/>
      <w:jc w:val="right"/>
      <w:rPr>
        <w:rFonts w:ascii="Calibri Light" w:hAnsi="Calibri Light"/>
        <w:sz w:val="28"/>
        <w:szCs w:val="28"/>
      </w:rPr>
    </w:pPr>
    <w:r w:rsidRPr="00F65088">
      <w:rPr>
        <w:rFonts w:ascii="Calibri Light" w:hAnsi="Calibri Light"/>
        <w:sz w:val="28"/>
        <w:szCs w:val="28"/>
      </w:rPr>
      <w:t xml:space="preserve">str. </w:t>
    </w:r>
    <w:r w:rsidRPr="00F65088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F65088">
      <w:rPr>
        <w:rFonts w:ascii="Calibri" w:hAnsi="Calibri"/>
        <w:sz w:val="22"/>
        <w:szCs w:val="22"/>
      </w:rPr>
      <w:fldChar w:fldCharType="separate"/>
    </w:r>
    <w:r w:rsidRPr="00F65088">
      <w:rPr>
        <w:rFonts w:ascii="Calibri Light" w:hAnsi="Calibri Light"/>
        <w:sz w:val="28"/>
        <w:szCs w:val="28"/>
      </w:rPr>
      <w:t>2</w:t>
    </w:r>
    <w:r w:rsidRPr="00F65088">
      <w:rPr>
        <w:rFonts w:ascii="Calibri Light" w:hAnsi="Calibri Light"/>
        <w:sz w:val="28"/>
        <w:szCs w:val="28"/>
      </w:rPr>
      <w:fldChar w:fldCharType="end"/>
    </w:r>
  </w:p>
  <w:p w14:paraId="67E0A24E" w14:textId="77777777" w:rsidR="00F65088" w:rsidRDefault="00F650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415C" w14:textId="77777777" w:rsidR="00F65088" w:rsidRPr="00F65088" w:rsidRDefault="00F65088">
    <w:pPr>
      <w:pStyle w:val="Stopka"/>
      <w:jc w:val="right"/>
      <w:rPr>
        <w:rFonts w:ascii="Calibri Light" w:hAnsi="Calibri Light"/>
        <w:sz w:val="16"/>
        <w:szCs w:val="16"/>
      </w:rPr>
    </w:pPr>
    <w:r w:rsidRPr="00F65088">
      <w:rPr>
        <w:rFonts w:ascii="Calibri Light" w:hAnsi="Calibri Light"/>
        <w:sz w:val="16"/>
        <w:szCs w:val="16"/>
      </w:rPr>
      <w:t xml:space="preserve">str. </w:t>
    </w:r>
    <w:r w:rsidRPr="00F65088">
      <w:rPr>
        <w:rFonts w:ascii="Calibri" w:hAnsi="Calibri"/>
        <w:sz w:val="16"/>
        <w:szCs w:val="16"/>
      </w:rPr>
      <w:fldChar w:fldCharType="begin"/>
    </w:r>
    <w:r w:rsidRPr="00F65088">
      <w:rPr>
        <w:sz w:val="16"/>
        <w:szCs w:val="16"/>
      </w:rPr>
      <w:instrText>PAGE    \* MERGEFORMAT</w:instrText>
    </w:r>
    <w:r w:rsidRPr="00F65088">
      <w:rPr>
        <w:rFonts w:ascii="Calibri" w:hAnsi="Calibri"/>
        <w:sz w:val="16"/>
        <w:szCs w:val="16"/>
      </w:rPr>
      <w:fldChar w:fldCharType="separate"/>
    </w:r>
    <w:r w:rsidRPr="00F65088">
      <w:rPr>
        <w:rFonts w:ascii="Calibri Light" w:hAnsi="Calibri Light"/>
        <w:sz w:val="16"/>
        <w:szCs w:val="16"/>
      </w:rPr>
      <w:t>2</w:t>
    </w:r>
    <w:r w:rsidRPr="00F65088">
      <w:rPr>
        <w:rFonts w:ascii="Calibri Light" w:hAnsi="Calibri Light"/>
        <w:sz w:val="16"/>
        <w:szCs w:val="16"/>
      </w:rPr>
      <w:fldChar w:fldCharType="end"/>
    </w:r>
  </w:p>
  <w:p w14:paraId="305947E8" w14:textId="77777777" w:rsidR="00F65088" w:rsidRDefault="00F65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F68F" w14:textId="77777777" w:rsidR="00DB1688" w:rsidRDefault="00DB1688">
      <w:r>
        <w:separator/>
      </w:r>
    </w:p>
  </w:footnote>
  <w:footnote w:type="continuationSeparator" w:id="0">
    <w:p w14:paraId="4ED92485" w14:textId="77777777" w:rsidR="00DB1688" w:rsidRDefault="00DB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D17F" w14:textId="5532FBFD" w:rsidR="003A0B0F" w:rsidRPr="0017755B" w:rsidRDefault="003A0B0F" w:rsidP="0017755B">
    <w:pPr>
      <w:pStyle w:val="Nagwek"/>
      <w:tabs>
        <w:tab w:val="left" w:pos="5115"/>
        <w:tab w:val="right" w:pos="14004"/>
      </w:tabs>
      <w:jc w:val="center"/>
      <w:rPr>
        <w:noProof/>
        <w:lang w:val="de-DE"/>
      </w:rPr>
    </w:pPr>
    <w:r w:rsidRPr="00F5271D">
      <w:rPr>
        <w:rFonts w:ascii="Arial" w:hAnsi="Arial" w:cs="Arial"/>
        <w:noProof/>
      </w:rPr>
      <w:drawing>
        <wp:inline distT="0" distB="0" distL="0" distR="0" wp14:anchorId="71C3CEE7" wp14:editId="7FE55A6B">
          <wp:extent cx="5756910" cy="445770"/>
          <wp:effectExtent l="0" t="0" r="0" b="0"/>
          <wp:docPr id="1315161736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0D8"/>
    <w:multiLevelType w:val="hybridMultilevel"/>
    <w:tmpl w:val="1EBA50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8432E1"/>
    <w:multiLevelType w:val="hybridMultilevel"/>
    <w:tmpl w:val="5832F5CC"/>
    <w:lvl w:ilvl="0" w:tplc="0415000F">
      <w:start w:val="1"/>
      <w:numFmt w:val="decimal"/>
      <w:lvlText w:val="%1.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19F2008E"/>
    <w:multiLevelType w:val="hybridMultilevel"/>
    <w:tmpl w:val="F3F80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CA5111"/>
    <w:multiLevelType w:val="hybridMultilevel"/>
    <w:tmpl w:val="7C4862B0"/>
    <w:lvl w:ilvl="0" w:tplc="5DAAC782">
      <w:start w:val="1"/>
      <w:numFmt w:val="decimal"/>
      <w:lvlText w:val="%1."/>
      <w:lvlJc w:val="left"/>
      <w:pPr>
        <w:ind w:left="10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4" w15:restartNumberingAfterBreak="0">
    <w:nsid w:val="2D8E52C4"/>
    <w:multiLevelType w:val="hybridMultilevel"/>
    <w:tmpl w:val="A892754C"/>
    <w:lvl w:ilvl="0" w:tplc="4A7004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2417"/>
    <w:multiLevelType w:val="hybridMultilevel"/>
    <w:tmpl w:val="80E2DF1C"/>
    <w:lvl w:ilvl="0" w:tplc="0415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3D466F40"/>
    <w:multiLevelType w:val="hybridMultilevel"/>
    <w:tmpl w:val="5498BCCE"/>
    <w:lvl w:ilvl="0" w:tplc="706C6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C16D6"/>
    <w:multiLevelType w:val="hybridMultilevel"/>
    <w:tmpl w:val="92E01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41A50"/>
    <w:multiLevelType w:val="hybridMultilevel"/>
    <w:tmpl w:val="FF3AF114"/>
    <w:lvl w:ilvl="0" w:tplc="43B60E2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65887"/>
    <w:multiLevelType w:val="hybridMultilevel"/>
    <w:tmpl w:val="EC9498BA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579C6"/>
    <w:multiLevelType w:val="hybridMultilevel"/>
    <w:tmpl w:val="E880F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3209">
    <w:abstractNumId w:val="1"/>
  </w:num>
  <w:num w:numId="2" w16cid:durableId="818422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040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04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54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206313">
    <w:abstractNumId w:val="5"/>
  </w:num>
  <w:num w:numId="7" w16cid:durableId="508104356">
    <w:abstractNumId w:val="3"/>
  </w:num>
  <w:num w:numId="8" w16cid:durableId="1563100836">
    <w:abstractNumId w:val="9"/>
  </w:num>
  <w:num w:numId="9" w16cid:durableId="1848205561">
    <w:abstractNumId w:val="4"/>
  </w:num>
  <w:num w:numId="10" w16cid:durableId="1852375091">
    <w:abstractNumId w:val="0"/>
  </w:num>
  <w:num w:numId="11" w16cid:durableId="2125079910">
    <w:abstractNumId w:val="10"/>
  </w:num>
  <w:num w:numId="12" w16cid:durableId="1045258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4"/>
    <w:rsid w:val="00004D06"/>
    <w:rsid w:val="00010B7E"/>
    <w:rsid w:val="00010FB4"/>
    <w:rsid w:val="00053B8D"/>
    <w:rsid w:val="00054159"/>
    <w:rsid w:val="00074A84"/>
    <w:rsid w:val="000855FC"/>
    <w:rsid w:val="000900D0"/>
    <w:rsid w:val="00090C97"/>
    <w:rsid w:val="00092F23"/>
    <w:rsid w:val="000A290B"/>
    <w:rsid w:val="000A35A3"/>
    <w:rsid w:val="000B57A4"/>
    <w:rsid w:val="000C4A84"/>
    <w:rsid w:val="000D6BE2"/>
    <w:rsid w:val="000E0C13"/>
    <w:rsid w:val="000E4453"/>
    <w:rsid w:val="000F531F"/>
    <w:rsid w:val="0013699C"/>
    <w:rsid w:val="00174769"/>
    <w:rsid w:val="0017755B"/>
    <w:rsid w:val="001920BF"/>
    <w:rsid w:val="001A3C3F"/>
    <w:rsid w:val="001A3C7C"/>
    <w:rsid w:val="001C33DD"/>
    <w:rsid w:val="001D22DD"/>
    <w:rsid w:val="001E0115"/>
    <w:rsid w:val="001E1021"/>
    <w:rsid w:val="001E2655"/>
    <w:rsid w:val="00207DEC"/>
    <w:rsid w:val="00243ACB"/>
    <w:rsid w:val="002557AF"/>
    <w:rsid w:val="002640E2"/>
    <w:rsid w:val="00275D72"/>
    <w:rsid w:val="002856D0"/>
    <w:rsid w:val="00294899"/>
    <w:rsid w:val="002975C9"/>
    <w:rsid w:val="002B29D1"/>
    <w:rsid w:val="002C0158"/>
    <w:rsid w:val="002D3FA2"/>
    <w:rsid w:val="00301A6B"/>
    <w:rsid w:val="0030473A"/>
    <w:rsid w:val="00312997"/>
    <w:rsid w:val="00313EAF"/>
    <w:rsid w:val="003160DA"/>
    <w:rsid w:val="00324D4A"/>
    <w:rsid w:val="003340D4"/>
    <w:rsid w:val="00354478"/>
    <w:rsid w:val="00363163"/>
    <w:rsid w:val="00370A29"/>
    <w:rsid w:val="0037170C"/>
    <w:rsid w:val="0038239D"/>
    <w:rsid w:val="00384FCA"/>
    <w:rsid w:val="003A0B0F"/>
    <w:rsid w:val="003B23DA"/>
    <w:rsid w:val="003B38D1"/>
    <w:rsid w:val="003C3963"/>
    <w:rsid w:val="003C724D"/>
    <w:rsid w:val="003D2155"/>
    <w:rsid w:val="003E6782"/>
    <w:rsid w:val="003F14C3"/>
    <w:rsid w:val="00406764"/>
    <w:rsid w:val="00411C7D"/>
    <w:rsid w:val="004371C8"/>
    <w:rsid w:val="004419C9"/>
    <w:rsid w:val="0044374D"/>
    <w:rsid w:val="00444F03"/>
    <w:rsid w:val="00447BBE"/>
    <w:rsid w:val="004732C1"/>
    <w:rsid w:val="004A243C"/>
    <w:rsid w:val="004A3C53"/>
    <w:rsid w:val="004B0013"/>
    <w:rsid w:val="004B1E37"/>
    <w:rsid w:val="004C654A"/>
    <w:rsid w:val="004C7159"/>
    <w:rsid w:val="004D0708"/>
    <w:rsid w:val="004D1662"/>
    <w:rsid w:val="004E3097"/>
    <w:rsid w:val="004F101B"/>
    <w:rsid w:val="004F6A6B"/>
    <w:rsid w:val="00500762"/>
    <w:rsid w:val="00513957"/>
    <w:rsid w:val="00536A82"/>
    <w:rsid w:val="00540AA3"/>
    <w:rsid w:val="0054723C"/>
    <w:rsid w:val="0056584B"/>
    <w:rsid w:val="00571059"/>
    <w:rsid w:val="005719A2"/>
    <w:rsid w:val="00580628"/>
    <w:rsid w:val="00592F54"/>
    <w:rsid w:val="005936AB"/>
    <w:rsid w:val="00594073"/>
    <w:rsid w:val="0059543B"/>
    <w:rsid w:val="00596FD1"/>
    <w:rsid w:val="005A0637"/>
    <w:rsid w:val="005A4931"/>
    <w:rsid w:val="005E441E"/>
    <w:rsid w:val="005F080B"/>
    <w:rsid w:val="005F27E0"/>
    <w:rsid w:val="00623352"/>
    <w:rsid w:val="00631105"/>
    <w:rsid w:val="006377FB"/>
    <w:rsid w:val="006430F0"/>
    <w:rsid w:val="00644BF8"/>
    <w:rsid w:val="0065797A"/>
    <w:rsid w:val="00667CED"/>
    <w:rsid w:val="006C4AB6"/>
    <w:rsid w:val="006D3E83"/>
    <w:rsid w:val="006E0B2D"/>
    <w:rsid w:val="006F5482"/>
    <w:rsid w:val="00703541"/>
    <w:rsid w:val="007208D0"/>
    <w:rsid w:val="007267E0"/>
    <w:rsid w:val="007546B9"/>
    <w:rsid w:val="007836B9"/>
    <w:rsid w:val="00794323"/>
    <w:rsid w:val="007B61E0"/>
    <w:rsid w:val="007B6E45"/>
    <w:rsid w:val="007C2E50"/>
    <w:rsid w:val="0080420C"/>
    <w:rsid w:val="008072AC"/>
    <w:rsid w:val="0081280B"/>
    <w:rsid w:val="0081492F"/>
    <w:rsid w:val="00821C68"/>
    <w:rsid w:val="0082775A"/>
    <w:rsid w:val="008301C4"/>
    <w:rsid w:val="00851272"/>
    <w:rsid w:val="00857F4C"/>
    <w:rsid w:val="00872252"/>
    <w:rsid w:val="00873883"/>
    <w:rsid w:val="00876F6E"/>
    <w:rsid w:val="0088274E"/>
    <w:rsid w:val="00891018"/>
    <w:rsid w:val="0089204F"/>
    <w:rsid w:val="008A224A"/>
    <w:rsid w:val="008B6D34"/>
    <w:rsid w:val="008D02F9"/>
    <w:rsid w:val="008D7ECF"/>
    <w:rsid w:val="008E1B7C"/>
    <w:rsid w:val="008F0BB0"/>
    <w:rsid w:val="008F387B"/>
    <w:rsid w:val="008F7235"/>
    <w:rsid w:val="008F7849"/>
    <w:rsid w:val="00904949"/>
    <w:rsid w:val="00904BB8"/>
    <w:rsid w:val="00905783"/>
    <w:rsid w:val="00907A34"/>
    <w:rsid w:val="00920B36"/>
    <w:rsid w:val="00930073"/>
    <w:rsid w:val="00932A48"/>
    <w:rsid w:val="009347EB"/>
    <w:rsid w:val="009400DE"/>
    <w:rsid w:val="0094358F"/>
    <w:rsid w:val="009610A1"/>
    <w:rsid w:val="00964192"/>
    <w:rsid w:val="009728AC"/>
    <w:rsid w:val="0098566E"/>
    <w:rsid w:val="00987A7B"/>
    <w:rsid w:val="00990DFA"/>
    <w:rsid w:val="00994447"/>
    <w:rsid w:val="009B1A53"/>
    <w:rsid w:val="009B651A"/>
    <w:rsid w:val="009C2ABB"/>
    <w:rsid w:val="009C4731"/>
    <w:rsid w:val="009C58EE"/>
    <w:rsid w:val="009D6553"/>
    <w:rsid w:val="009F4D30"/>
    <w:rsid w:val="00A00999"/>
    <w:rsid w:val="00A120B3"/>
    <w:rsid w:val="00A134A4"/>
    <w:rsid w:val="00A201F3"/>
    <w:rsid w:val="00A21BC0"/>
    <w:rsid w:val="00A26B1F"/>
    <w:rsid w:val="00A31AE0"/>
    <w:rsid w:val="00A4375E"/>
    <w:rsid w:val="00A53D64"/>
    <w:rsid w:val="00A5430B"/>
    <w:rsid w:val="00A55796"/>
    <w:rsid w:val="00A70507"/>
    <w:rsid w:val="00A93192"/>
    <w:rsid w:val="00AA10AA"/>
    <w:rsid w:val="00AC0AAF"/>
    <w:rsid w:val="00AC7B0A"/>
    <w:rsid w:val="00AD08A8"/>
    <w:rsid w:val="00AD4D36"/>
    <w:rsid w:val="00AE23C0"/>
    <w:rsid w:val="00B00A2E"/>
    <w:rsid w:val="00B047B5"/>
    <w:rsid w:val="00B1048C"/>
    <w:rsid w:val="00B11204"/>
    <w:rsid w:val="00B120C6"/>
    <w:rsid w:val="00B15977"/>
    <w:rsid w:val="00B17947"/>
    <w:rsid w:val="00B30C8B"/>
    <w:rsid w:val="00B33A70"/>
    <w:rsid w:val="00B36219"/>
    <w:rsid w:val="00BA6028"/>
    <w:rsid w:val="00BC68F5"/>
    <w:rsid w:val="00BD11E9"/>
    <w:rsid w:val="00BD37DD"/>
    <w:rsid w:val="00BF5F84"/>
    <w:rsid w:val="00C02FDC"/>
    <w:rsid w:val="00C05EF9"/>
    <w:rsid w:val="00C10286"/>
    <w:rsid w:val="00C162C5"/>
    <w:rsid w:val="00C168C1"/>
    <w:rsid w:val="00C60CA2"/>
    <w:rsid w:val="00C63C3A"/>
    <w:rsid w:val="00C7634B"/>
    <w:rsid w:val="00C860B7"/>
    <w:rsid w:val="00C92181"/>
    <w:rsid w:val="00CB5F93"/>
    <w:rsid w:val="00CB7764"/>
    <w:rsid w:val="00CD2731"/>
    <w:rsid w:val="00CD3AB9"/>
    <w:rsid w:val="00CE4D27"/>
    <w:rsid w:val="00CE5C81"/>
    <w:rsid w:val="00CE7949"/>
    <w:rsid w:val="00CF6A3C"/>
    <w:rsid w:val="00D04024"/>
    <w:rsid w:val="00D20A00"/>
    <w:rsid w:val="00D22121"/>
    <w:rsid w:val="00D221C5"/>
    <w:rsid w:val="00D301CC"/>
    <w:rsid w:val="00D32843"/>
    <w:rsid w:val="00D32C87"/>
    <w:rsid w:val="00D34131"/>
    <w:rsid w:val="00D34DDF"/>
    <w:rsid w:val="00D46107"/>
    <w:rsid w:val="00D67E95"/>
    <w:rsid w:val="00D77CD5"/>
    <w:rsid w:val="00D8520C"/>
    <w:rsid w:val="00D90EF0"/>
    <w:rsid w:val="00D96507"/>
    <w:rsid w:val="00DA2A1D"/>
    <w:rsid w:val="00DA4177"/>
    <w:rsid w:val="00DB1688"/>
    <w:rsid w:val="00DD6454"/>
    <w:rsid w:val="00DE0B9B"/>
    <w:rsid w:val="00DE4703"/>
    <w:rsid w:val="00DE50BD"/>
    <w:rsid w:val="00E118ED"/>
    <w:rsid w:val="00E1321B"/>
    <w:rsid w:val="00E24D8F"/>
    <w:rsid w:val="00E30A84"/>
    <w:rsid w:val="00E47AA0"/>
    <w:rsid w:val="00E47CA0"/>
    <w:rsid w:val="00E64154"/>
    <w:rsid w:val="00E66912"/>
    <w:rsid w:val="00E7471F"/>
    <w:rsid w:val="00E850E6"/>
    <w:rsid w:val="00E86098"/>
    <w:rsid w:val="00EA45AD"/>
    <w:rsid w:val="00EA67AC"/>
    <w:rsid w:val="00EB0AE3"/>
    <w:rsid w:val="00EB537C"/>
    <w:rsid w:val="00EE3429"/>
    <w:rsid w:val="00EF324E"/>
    <w:rsid w:val="00F307EC"/>
    <w:rsid w:val="00F65088"/>
    <w:rsid w:val="00F7207C"/>
    <w:rsid w:val="00F83934"/>
    <w:rsid w:val="00F9371E"/>
    <w:rsid w:val="00F95910"/>
    <w:rsid w:val="00FC5F56"/>
    <w:rsid w:val="00FD4EAC"/>
    <w:rsid w:val="00FD53BD"/>
    <w:rsid w:val="00FE73D3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52C0D"/>
  <w15:chartTrackingRefBased/>
  <w15:docId w15:val="{0ADA550A-66AE-44E0-9578-07552BD1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69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377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DE4703"/>
    <w:rPr>
      <w:b/>
      <w:bCs/>
    </w:rPr>
  </w:style>
  <w:style w:type="paragraph" w:styleId="Tekstdymka">
    <w:name w:val="Balloon Text"/>
    <w:basedOn w:val="Normalny"/>
    <w:semiHidden/>
    <w:rsid w:val="000900D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D8520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2775A"/>
    <w:pPr>
      <w:spacing w:after="120"/>
      <w:ind w:left="283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82775A"/>
    <w:rPr>
      <w:rFonts w:ascii="Arial" w:hAnsi="Arial"/>
      <w:sz w:val="22"/>
      <w:szCs w:val="22"/>
      <w:lang w:val="x-none" w:eastAsia="x-none"/>
    </w:rPr>
  </w:style>
  <w:style w:type="character" w:customStyle="1" w:styleId="StopkaZnak">
    <w:name w:val="Stopka Znak"/>
    <w:link w:val="Stopka"/>
    <w:uiPriority w:val="99"/>
    <w:rsid w:val="00F65088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02FDC"/>
    <w:pPr>
      <w:spacing w:after="120"/>
    </w:pPr>
  </w:style>
  <w:style w:type="character" w:customStyle="1" w:styleId="TekstpodstawowyZnak">
    <w:name w:val="Tekst podstawowy Znak"/>
    <w:link w:val="Tekstpodstawowy"/>
    <w:rsid w:val="00C02FDC"/>
    <w:rPr>
      <w:sz w:val="24"/>
      <w:szCs w:val="24"/>
    </w:rPr>
  </w:style>
  <w:style w:type="paragraph" w:styleId="Tytu">
    <w:name w:val="Title"/>
    <w:basedOn w:val="Normalny"/>
    <w:link w:val="TytuZnak"/>
    <w:qFormat/>
    <w:rsid w:val="00C02FDC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C02FDC"/>
    <w:rPr>
      <w:b/>
      <w:sz w:val="24"/>
    </w:rPr>
  </w:style>
  <w:style w:type="character" w:styleId="Nierozpoznanawzmianka">
    <w:name w:val="Unresolved Mention"/>
    <w:uiPriority w:val="99"/>
    <w:semiHidden/>
    <w:unhideWhenUsed/>
    <w:rsid w:val="005A4931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6377FB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6377FB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rsid w:val="00EB0A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B0AE3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B0AE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B0AE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132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321B"/>
  </w:style>
  <w:style w:type="character" w:styleId="Odwoanieprzypisukocowego">
    <w:name w:val="endnote reference"/>
    <w:rsid w:val="00E132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4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64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aw\Dane%20aplikacji\Microsoft\Szablony\Normal_wom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B2CB-D277-43C5-995C-E5E0407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Normal_womp</Template>
  <TotalTime>1</TotalTime>
  <Pages>1</Pages>
  <Words>248</Words>
  <Characters>1706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kk</vt:lpstr>
    </vt:vector>
  </TitlesOfParts>
  <Company>Zelazny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</dc:title>
  <dc:subject/>
  <dc:creator>Agnieszka Wiśniewska</dc:creator>
  <cp:keywords/>
  <cp:lastModifiedBy>Iwona Łyżwa</cp:lastModifiedBy>
  <cp:revision>2</cp:revision>
  <cp:lastPrinted>2024-10-09T10:15:00Z</cp:lastPrinted>
  <dcterms:created xsi:type="dcterms:W3CDTF">2024-10-25T11:55:00Z</dcterms:created>
  <dcterms:modified xsi:type="dcterms:W3CDTF">2024-10-25T11:55:00Z</dcterms:modified>
</cp:coreProperties>
</file>